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99" w:rsidRPr="00DE00B8" w:rsidRDefault="00821F99" w:rsidP="00B84DF5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  <w:r w:rsidRPr="00B84DF5"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2. Дайте учащимся возможность оценить их достижения в учебе.</w:t>
      </w:r>
    </w:p>
    <w:p w:rsidR="00821F99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t>Обсуждая с учащимися пройденный материал, делайте акцент на том, что им удалось изучить и что у них получается хорошо. Ставьте перед ними достижимые краткосрочные учебные цели и показывайте, как достижение этих целей отражается на долгосрочном графике подготовки к экзамену.</w:t>
      </w:r>
    </w:p>
    <w:p w:rsidR="00821F99" w:rsidRPr="00B84DF5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3. Не говорите с учащимися об экзаменах слишком часто.</w:t>
      </w: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Регулярно проводите короткие демонстрационные тесты в течение года вместо серии больших контрольных работ за месяц до экзамена. Обсуждайте основные вопросы и инструкции, касающиеся экзамена. Даже если работа в классе связана с экзаменами, не заостряйте на них внимание.</w:t>
      </w:r>
    </w:p>
    <w:p w:rsidR="00821F99" w:rsidRPr="00B84DF5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4. Используйте при изучении учебного материала различные педагогические технологии, методы и приемы.</w:t>
      </w: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 xml:space="preserve">Учебный материал должен быть разнообразен: плакаты, интеллект-карты, презентации, ролевые игры, проекты, творческие задачи. Использование различных методов позволяет усваивать материал ученикам с различными особенностями восприятия информации. </w:t>
      </w:r>
    </w:p>
    <w:p w:rsidR="00821F99" w:rsidRPr="00B84DF5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5. «Скажи мне — и я забуду, учи меня — и я могу запомнить, вовлекай меня — и я научусь» (Б. Франклин).</w:t>
      </w: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Во время изучения материала важно, чтобы учащиеся принимали активное самостоятельное участие в его изучении — готовили совместные проекты и презентации в классе и по группам, обучали и проверяли друг друга.</w:t>
      </w:r>
    </w:p>
    <w:p w:rsidR="00821F99" w:rsidRPr="00B84DF5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6. Научите учащихся работать с критериями оценки заданий.</w:t>
      </w: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Покажите простой пример экзаменационного задания и разберите подробно, как оно будет оцениваться. Понимая критерии оценки, учащимся будет легче понять, как выполнить то или иное задание.</w:t>
      </w:r>
    </w:p>
    <w:p w:rsidR="00821F99" w:rsidRPr="00B84DF5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7. Не показывайте страха и беспокойства по поводу экзамена.</w:t>
      </w: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Экзамен, безусловно, событие, которое вызывает стресс у всех его участников: выпускников, родителей, учителей, администрации образовательной организации. Негативные эмоции заразительны. Покажите на собственном примере, как можно справиться с переживаниями, чувствами и ими управлять.</w:t>
      </w:r>
    </w:p>
    <w:p w:rsidR="00821F99" w:rsidRDefault="00821F99" w:rsidP="00B84DF5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8. Хвалите своих учеников.</w:t>
      </w: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Любому учащемуся важно опираться на свои сильные стороны и чувствовать себя уверенно на предстоящем экзамене. Однако похвала должна быть искренней и по существу. Убедитесь, что ваши ученики имеют реалистичные цели в отношении предстоящего экзамена.</w:t>
      </w:r>
    </w:p>
    <w:p w:rsidR="00821F99" w:rsidRDefault="00821F99" w:rsidP="00B84DF5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</w:p>
    <w:p w:rsidR="00821F99" w:rsidRDefault="00821F99" w:rsidP="00B84DF5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</w:p>
    <w:p w:rsidR="00821F99" w:rsidRDefault="00821F99" w:rsidP="00B84DF5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</w:p>
    <w:p w:rsidR="00821F99" w:rsidRPr="00DE00B8" w:rsidRDefault="00821F99" w:rsidP="00B84DF5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  <w:r w:rsidRPr="00B84DF5"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9. Общайтесь с коллегами!</w:t>
      </w:r>
    </w:p>
    <w:p w:rsidR="00821F99" w:rsidRPr="00B84DF5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t>Используйте ресурсы профессионального сообщества. Знакомьтесь с опытом коллег, их идеями и разработками, применяйте их на практике.</w:t>
      </w:r>
    </w:p>
    <w:p w:rsidR="00821F99" w:rsidRPr="00B84DF5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10. Обсуждайте с учащимися важность здорового образа жизни.</w:t>
      </w: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Хороший сон и правильное питание, умение сосредоточиться и расслабиться после напряженного выполнения заданий вносят значительный вклад в успех на экзамене.</w:t>
      </w:r>
    </w:p>
    <w:p w:rsidR="00821F99" w:rsidRPr="00B84DF5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11. Поддерживайте внеучебные интересы учащихся.</w:t>
      </w: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Личное пространство, не связанное с учебой, дает возможность переключаться на другие виды деятельности и в конечном итоге быть более эффективными при подготовке к экзаменам.</w:t>
      </w:r>
    </w:p>
    <w:p w:rsidR="00821F99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12. Общайтесь с родителями и привлекайте их на свою сторону</w:t>
      </w:r>
      <w:r w:rsidRPr="00B84DF5">
        <w:rPr>
          <w:rFonts w:ascii="Comic Sans MS" w:hAnsi="Comic Sans MS" w:cs="Comic Sans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!</w:t>
      </w: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Родители всегда беспокоятся за своих детей и берут на себя больше ответственности за их успех на экзамене. Обсуждайте с ними вопросы создания комфортной учебной среды для учащегося дома, организации режима сна и питания ребенка, их тревоги и заботы.</w:t>
      </w:r>
    </w:p>
    <w:p w:rsidR="00821F99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</w:p>
    <w:p w:rsidR="00821F99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</w:p>
    <w:p w:rsidR="00821F99" w:rsidRDefault="00821F99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401B7">
        <w:rPr>
          <w:rFonts w:ascii="Comic Sans MS" w:hAnsi="Comic Sans MS" w:cs="Comic Sans MS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in;height:240pt;visibility:visible">
            <v:imagedata r:id="rId4" o:title=""/>
          </v:shape>
        </w:pict>
      </w:r>
    </w:p>
    <w:p w:rsidR="00821F99" w:rsidRDefault="00821F99" w:rsidP="00B84DF5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</w:p>
    <w:p w:rsidR="00821F99" w:rsidRPr="00B84DF5" w:rsidRDefault="00821F99" w:rsidP="00B84DF5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b/>
          <w:bCs/>
          <w:color w:val="000000"/>
          <w:sz w:val="36"/>
          <w:szCs w:val="36"/>
          <w:lang w:eastAsia="ru-RU"/>
        </w:rPr>
      </w:pPr>
      <w:r w:rsidRPr="00B84DF5">
        <w:rPr>
          <w:rFonts w:ascii="Comic Sans MS" w:hAnsi="Comic Sans MS" w:cs="Comic Sans MS"/>
          <w:b/>
          <w:bCs/>
          <w:color w:val="000000"/>
          <w:sz w:val="36"/>
          <w:szCs w:val="36"/>
          <w:lang w:eastAsia="ru-RU"/>
        </w:rPr>
        <w:t>Памятка для учителей</w:t>
      </w:r>
    </w:p>
    <w:p w:rsidR="00821F99" w:rsidRPr="00B84DF5" w:rsidRDefault="00821F99" w:rsidP="00B84DF5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B050"/>
          <w:sz w:val="28"/>
          <w:szCs w:val="28"/>
          <w:lang w:eastAsia="ru-RU"/>
        </w:rPr>
      </w:pPr>
      <w:r w:rsidRPr="00B84DF5">
        <w:rPr>
          <w:rFonts w:ascii="Comic Sans MS" w:hAnsi="Comic Sans MS" w:cs="Comic Sans MS"/>
          <w:color w:val="00B050"/>
          <w:sz w:val="28"/>
          <w:szCs w:val="28"/>
          <w:lang w:eastAsia="ru-RU"/>
        </w:rPr>
        <w:t>Как помочь учащимся подготовиться к экзаменам</w:t>
      </w:r>
    </w:p>
    <w:p w:rsidR="00821F99" w:rsidRPr="00B84DF5" w:rsidRDefault="00821F99" w:rsidP="00B84DF5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</w:p>
    <w:p w:rsidR="00821F99" w:rsidRPr="00B84DF5" w:rsidRDefault="00821F99" w:rsidP="00DE00B8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t>1. Составьте план подготовки по вашему предмету и расскажите о нем учащимся.</w:t>
      </w:r>
    </w:p>
    <w:p w:rsidR="00821F99" w:rsidRPr="001D5D19" w:rsidRDefault="00821F99" w:rsidP="001D5D19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B84DF5">
        <w:rPr>
          <w:rFonts w:ascii="Comic Sans MS" w:hAnsi="Comic Sans MS" w:cs="Comic Sans MS"/>
          <w:color w:val="000000"/>
          <w:sz w:val="24"/>
          <w:szCs w:val="24"/>
          <w:lang w:eastAsia="ru-RU"/>
        </w:rPr>
        <w:t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  <w:bookmarkStart w:id="0" w:name="_GoBack"/>
      <w:bookmarkEnd w:id="0"/>
    </w:p>
    <w:sectPr w:rsidR="00821F99" w:rsidRPr="001D5D19" w:rsidSect="00B84DF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991"/>
    <w:rsid w:val="00007991"/>
    <w:rsid w:val="001348B5"/>
    <w:rsid w:val="001D5D19"/>
    <w:rsid w:val="00241D7A"/>
    <w:rsid w:val="00583EA1"/>
    <w:rsid w:val="00821F99"/>
    <w:rsid w:val="00B401B7"/>
    <w:rsid w:val="00B84DF5"/>
    <w:rsid w:val="00C756BA"/>
    <w:rsid w:val="00DE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A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536</Words>
  <Characters>3061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2019-02-15T03:36:00Z</dcterms:created>
  <dcterms:modified xsi:type="dcterms:W3CDTF">2022-02-08T10:39:00Z</dcterms:modified>
</cp:coreProperties>
</file>