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27" w:rsidRDefault="00502F27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  <w:r w:rsidRPr="00D920E0">
        <w:rPr>
          <w:rFonts w:ascii="Comic Sans MS" w:hAnsi="Comic Sans MS" w:cs="Comic Sans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Будьте с ребенком в «эмоциональном контакте». Говорите о чувствах!</w:t>
      </w:r>
      <w:r w:rsidRPr="00D920E0">
        <w:rPr>
          <w:rFonts w:ascii="Comic Sans MS" w:hAnsi="Comic Sans MS" w:cs="Comic Sans MS"/>
          <w:color w:val="000000"/>
          <w:sz w:val="28"/>
          <w:szCs w:val="28"/>
          <w:lang w:eastAsia="ru-RU"/>
        </w:rPr>
        <w:br/>
        <w:t>Если подросток хочет поделиться с вами своими переживаниями по поводу экзамена, будьте открыты и поддержите его. Помогите ребенку понять, что открытое обсуждение чувств (в том числе и негативных) помогает научиться с ними справляться (например, со страхом).</w:t>
      </w:r>
    </w:p>
    <w:p w:rsidR="00502F27" w:rsidRPr="00D920E0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Default="00502F27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  <w:r w:rsidRPr="00D920E0">
        <w:rPr>
          <w:rFonts w:ascii="Comic Sans MS" w:hAnsi="Comic Sans MS" w:cs="Comic Sans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Поддерживайте во всем.</w:t>
      </w:r>
      <w:r w:rsidRPr="00D920E0">
        <w:rPr>
          <w:rFonts w:ascii="Comic Sans MS" w:hAnsi="Comic Sans MS" w:cs="Comic Sans MS"/>
          <w:color w:val="000000"/>
          <w:sz w:val="28"/>
          <w:szCs w:val="28"/>
          <w:lang w:eastAsia="ru-RU"/>
        </w:rPr>
        <w:br/>
        <w:t>Детям хочется слышать от родителей: «Я в тебя верю», «Я рядом, если тебе понадобиться поддержка», «Мы любим тебя при любом результате экзамена».</w:t>
      </w:r>
    </w:p>
    <w:p w:rsidR="00502F27" w:rsidRPr="00D920E0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Default="00502F27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  <w:r w:rsidRPr="00D920E0">
        <w:rPr>
          <w:rFonts w:ascii="Comic Sans MS" w:hAnsi="Comic Sans MS" w:cs="Comic Sans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Отделяйте личность ребенка от результатов экзамена.</w:t>
      </w:r>
      <w:r w:rsidRPr="00D920E0">
        <w:rPr>
          <w:rFonts w:ascii="Comic Sans MS" w:hAnsi="Comic Sans MS" w:cs="Comic Sans MS"/>
          <w:color w:val="000000"/>
          <w:sz w:val="28"/>
          <w:szCs w:val="28"/>
          <w:lang w:eastAsia="ru-RU"/>
        </w:rPr>
        <w:br/>
        <w:t>Личность включает в себя гораздо больше, чем «Я успешно сдал экзамен на 90 баллов». Дайте понять ребенку, что вы его любите и принимаете независимо от того, как он сдаст экзамен.</w:t>
      </w:r>
    </w:p>
    <w:p w:rsidR="00502F27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Pr="00D920E0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920E0">
        <w:rPr>
          <w:rFonts w:ascii="Comic Sans MS" w:hAnsi="Comic Sans MS" w:cs="Comic Sans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Будьте примером.</w:t>
      </w:r>
    </w:p>
    <w:p w:rsidR="00502F27" w:rsidRDefault="00502F27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  <w:r w:rsidRPr="00D920E0">
        <w:rPr>
          <w:rFonts w:ascii="Comic Sans MS" w:hAnsi="Comic Sans MS" w:cs="Comic Sans MS"/>
          <w:color w:val="000000"/>
          <w:sz w:val="28"/>
          <w:szCs w:val="28"/>
          <w:lang w:eastAsia="ru-RU"/>
        </w:rPr>
        <w:t xml:space="preserve">Поделитесь с ребенком собственным опытом успешного прохождения какого-либо экзамена, как вы готовились, как себя чувствовали во время </w:t>
      </w:r>
    </w:p>
    <w:p w:rsidR="00502F27" w:rsidRDefault="00502F27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  <w:r w:rsidRPr="00D920E0">
        <w:rPr>
          <w:rFonts w:ascii="Comic Sans MS" w:hAnsi="Comic Sans MS" w:cs="Comic Sans MS"/>
          <w:color w:val="000000"/>
          <w:sz w:val="28"/>
          <w:szCs w:val="28"/>
          <w:lang w:eastAsia="ru-RU"/>
        </w:rPr>
        <w:t>и после экзамена, что помогло вам успешно справиться с ним.</w:t>
      </w:r>
    </w:p>
    <w:p w:rsidR="00502F27" w:rsidRDefault="00502F27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  <w:r w:rsidRPr="00E81C3B">
        <w:rPr>
          <w:rFonts w:ascii="Comic Sans MS" w:hAnsi="Comic Sans MS" w:cs="Comic Sans MS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67.5pt;height:235.5pt;visibility:visible">
            <v:imagedata r:id="rId4" o:title=""/>
          </v:shape>
        </w:pict>
      </w:r>
    </w:p>
    <w:p w:rsidR="00502F27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02F27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Pr="00D920E0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Default="00502F27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  <w:r w:rsidRPr="00D920E0">
        <w:rPr>
          <w:rFonts w:ascii="Comic Sans MS" w:hAnsi="Comic Sans MS" w:cs="Comic Sans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Организуйте комфортную учебную среду.</w:t>
      </w:r>
      <w:r w:rsidRPr="00D920E0">
        <w:rPr>
          <w:rFonts w:ascii="Comic Sans MS" w:hAnsi="Comic Sans MS" w:cs="Comic Sans MS"/>
          <w:color w:val="000000"/>
          <w:sz w:val="28"/>
          <w:szCs w:val="28"/>
          <w:lang w:eastAsia="ru-RU"/>
        </w:rPr>
        <w:br/>
        <w:t>Позаботьтесь о режиме сна, питания, о своевременном и правильном отдыхе. Предложите ребенку посетить учебное заведение, которое он выбрал для поступления.</w:t>
      </w:r>
    </w:p>
    <w:p w:rsidR="00502F27" w:rsidRPr="00D920E0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Default="00502F27" w:rsidP="00186F0F">
      <w:pPr>
        <w:shd w:val="clear" w:color="auto" w:fill="FFFFFF"/>
        <w:spacing w:after="0" w:line="420" w:lineRule="atLeast"/>
        <w:jc w:val="both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  <w:r w:rsidRPr="00D920E0">
        <w:rPr>
          <w:rFonts w:ascii="Comic Sans MS" w:hAnsi="Comic Sans MS" w:cs="Comic Sans MS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Поддержите ребенка в ситуации, когда экзамен уже сдан, но результаты еще не получены.</w:t>
      </w:r>
      <w:r w:rsidRPr="00D920E0">
        <w:rPr>
          <w:rFonts w:ascii="Comic Sans MS" w:hAnsi="Comic Sans MS" w:cs="Comic Sans MS"/>
          <w:color w:val="000000"/>
          <w:sz w:val="28"/>
          <w:szCs w:val="28"/>
          <w:lang w:eastAsia="ru-RU"/>
        </w:rPr>
        <w:br/>
        <w:t>Подросток в этот момент может сомневаться, что сдал экзамен успешно; переживать, что уже ничего нельзя изменить; проигрывать многократно в голове вопросы экзамена и свои ответы на них.</w:t>
      </w:r>
    </w:p>
    <w:p w:rsidR="00502F27" w:rsidRPr="00D920E0" w:rsidRDefault="00502F27" w:rsidP="00D920E0">
      <w:pPr>
        <w:shd w:val="clear" w:color="auto" w:fill="FFFFFF"/>
        <w:spacing w:after="0" w:line="420" w:lineRule="atLeast"/>
        <w:textAlignment w:val="baseline"/>
        <w:rPr>
          <w:rFonts w:ascii="Comic Sans MS" w:hAnsi="Comic Sans MS" w:cs="Comic Sans MS"/>
          <w:color w:val="000000"/>
          <w:sz w:val="28"/>
          <w:szCs w:val="28"/>
          <w:lang w:eastAsia="ru-RU"/>
        </w:rPr>
      </w:pPr>
    </w:p>
    <w:p w:rsidR="00502F27" w:rsidRPr="00186F0F" w:rsidRDefault="00502F27" w:rsidP="00D920E0">
      <w:pPr>
        <w:shd w:val="clear" w:color="auto" w:fill="FFFFFF"/>
        <w:spacing w:after="240" w:line="420" w:lineRule="atLeast"/>
        <w:textAlignment w:val="baseline"/>
        <w:rPr>
          <w:rFonts w:ascii="Comic Sans MS" w:hAnsi="Comic Sans MS" w:cs="Comic Sans MS"/>
          <w:color w:val="C45911"/>
          <w:sz w:val="44"/>
          <w:szCs w:val="44"/>
          <w:lang w:eastAsia="ru-RU"/>
        </w:rPr>
      </w:pPr>
      <w:r w:rsidRPr="00D920E0">
        <w:rPr>
          <w:rFonts w:ascii="Comic Sans MS" w:hAnsi="Comic Sans MS" w:cs="Comic Sans MS"/>
          <w:color w:val="C45911"/>
          <w:sz w:val="44"/>
          <w:szCs w:val="44"/>
          <w:lang w:eastAsia="ru-RU"/>
        </w:rPr>
        <w:t>Верьте в своих детей! Любите искренне, поддерживайте, и все будет хорошо!</w:t>
      </w:r>
    </w:p>
    <w:p w:rsidR="00502F27" w:rsidRDefault="00502F27" w:rsidP="00D920E0">
      <w:pPr>
        <w:shd w:val="clear" w:color="auto" w:fill="FFFFFF"/>
        <w:spacing w:after="240" w:line="420" w:lineRule="atLeast"/>
        <w:textAlignment w:val="baseline"/>
        <w:rPr>
          <w:rFonts w:ascii="Comic Sans MS" w:hAnsi="Comic Sans MS" w:cs="Comic Sans MS"/>
          <w:sz w:val="24"/>
          <w:szCs w:val="24"/>
          <w:lang w:eastAsia="ru-RU"/>
        </w:rPr>
      </w:pPr>
    </w:p>
    <w:p w:rsidR="00502F27" w:rsidRDefault="00502F27">
      <w:pPr>
        <w:rPr>
          <w:rFonts w:ascii="Comic Sans MS" w:hAnsi="Comic Sans MS" w:cs="Comic Sans MS"/>
          <w:sz w:val="28"/>
          <w:szCs w:val="28"/>
        </w:rPr>
      </w:pPr>
    </w:p>
    <w:p w:rsidR="00502F27" w:rsidRDefault="00502F27">
      <w:pPr>
        <w:rPr>
          <w:rFonts w:ascii="Comic Sans MS" w:hAnsi="Comic Sans MS" w:cs="Comic Sans MS"/>
          <w:sz w:val="28"/>
          <w:szCs w:val="28"/>
        </w:rPr>
      </w:pPr>
    </w:p>
    <w:p w:rsidR="00502F27" w:rsidRDefault="00502F27">
      <w:pPr>
        <w:rPr>
          <w:rFonts w:ascii="Comic Sans MS" w:hAnsi="Comic Sans MS" w:cs="Comic Sans MS"/>
          <w:sz w:val="28"/>
          <w:szCs w:val="28"/>
        </w:rPr>
      </w:pPr>
      <w:r w:rsidRPr="00E81C3B">
        <w:rPr>
          <w:rFonts w:ascii="Comic Sans MS" w:hAnsi="Comic Sans MS" w:cs="Comic Sans MS"/>
          <w:noProof/>
          <w:sz w:val="28"/>
          <w:szCs w:val="28"/>
          <w:lang w:eastAsia="ru-RU"/>
        </w:rPr>
        <w:pict>
          <v:shape id="Рисунок 3" o:spid="_x0000_i1026" type="#_x0000_t75" style="width:5in;height:240pt;visibility:visible">
            <v:imagedata r:id="rId5" o:title=""/>
          </v:shape>
        </w:pict>
      </w:r>
    </w:p>
    <w:p w:rsidR="00502F27" w:rsidRDefault="00502F27">
      <w:pPr>
        <w:rPr>
          <w:rFonts w:ascii="Comic Sans MS" w:hAnsi="Comic Sans MS" w:cs="Comic Sans MS"/>
          <w:sz w:val="28"/>
          <w:szCs w:val="28"/>
        </w:rPr>
      </w:pPr>
    </w:p>
    <w:p w:rsidR="00502F27" w:rsidRPr="00604BBF" w:rsidRDefault="00502F27" w:rsidP="00D920E0">
      <w:pPr>
        <w:rPr>
          <w:rFonts w:ascii="Comic Sans MS" w:hAnsi="Comic Sans MS" w:cs="Comic Sans MS"/>
          <w:b/>
          <w:bCs/>
          <w:i/>
          <w:iCs/>
          <w:color w:val="C00000"/>
          <w:sz w:val="56"/>
          <w:szCs w:val="56"/>
        </w:rPr>
      </w:pPr>
      <w:r w:rsidRPr="00CD04DF">
        <w:rPr>
          <w:rFonts w:ascii="Comic Sans MS" w:hAnsi="Comic Sans MS" w:cs="Comic Sans MS"/>
          <w:b/>
          <w:bCs/>
          <w:i/>
          <w:iCs/>
          <w:color w:val="C00000"/>
          <w:sz w:val="56"/>
          <w:szCs w:val="56"/>
        </w:rPr>
        <w:t>Памятка для родителей</w:t>
      </w:r>
    </w:p>
    <w:p w:rsidR="00502F27" w:rsidRPr="00D920E0" w:rsidRDefault="00502F27" w:rsidP="00D920E0">
      <w:pPr>
        <w:rPr>
          <w:rFonts w:ascii="Comic Sans MS" w:hAnsi="Comic Sans MS" w:cs="Comic Sans MS"/>
          <w:color w:val="002060"/>
          <w:sz w:val="56"/>
          <w:szCs w:val="56"/>
        </w:rPr>
      </w:pPr>
      <w:r w:rsidRPr="00D920E0">
        <w:rPr>
          <w:rFonts w:ascii="Comic Sans MS" w:hAnsi="Comic Sans MS" w:cs="Comic Sans MS"/>
          <w:color w:val="002060"/>
          <w:sz w:val="56"/>
          <w:szCs w:val="56"/>
        </w:rPr>
        <w:t>Как помочь ребенку подготовиться к экзаменам</w:t>
      </w:r>
    </w:p>
    <w:sectPr w:rsidR="00502F27" w:rsidRPr="00D920E0" w:rsidSect="00D920E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EB4"/>
    <w:rsid w:val="00186F0F"/>
    <w:rsid w:val="002F3E10"/>
    <w:rsid w:val="004C1997"/>
    <w:rsid w:val="00502F27"/>
    <w:rsid w:val="0058003D"/>
    <w:rsid w:val="00604BBF"/>
    <w:rsid w:val="009E5326"/>
    <w:rsid w:val="00BF172C"/>
    <w:rsid w:val="00CD04DF"/>
    <w:rsid w:val="00D920E0"/>
    <w:rsid w:val="00DA5396"/>
    <w:rsid w:val="00E81C3B"/>
    <w:rsid w:val="00F8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3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04D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F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2</Pages>
  <Words>236</Words>
  <Characters>1347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2019-02-15T05:58:00Z</cp:lastPrinted>
  <dcterms:created xsi:type="dcterms:W3CDTF">2019-02-15T04:27:00Z</dcterms:created>
  <dcterms:modified xsi:type="dcterms:W3CDTF">2022-02-08T10:38:00Z</dcterms:modified>
</cp:coreProperties>
</file>